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22C0" w14:textId="77777777" w:rsidR="00D72887" w:rsidRPr="00D72887" w:rsidRDefault="00D72887" w:rsidP="00D72887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244"/>
        <w:gridCol w:w="5529"/>
      </w:tblGrid>
      <w:tr w:rsidR="00D72887" w:rsidRPr="006458A2" w14:paraId="700405D0" w14:textId="77777777" w:rsidTr="00337F33">
        <w:tc>
          <w:tcPr>
            <w:tcW w:w="2802" w:type="dxa"/>
            <w:shd w:val="clear" w:color="auto" w:fill="auto"/>
          </w:tcPr>
          <w:p w14:paraId="3C670641" w14:textId="77777777" w:rsidR="00D72887" w:rsidRPr="00D72887" w:rsidRDefault="00D72887" w:rsidP="00D72887">
            <w:pPr>
              <w:rPr>
                <w:b/>
                <w:smallCaps/>
                <w:lang w:val="en-GB"/>
              </w:rPr>
            </w:pPr>
            <w:r w:rsidRPr="00D72887">
              <w:rPr>
                <w:b/>
                <w:sz w:val="22"/>
                <w:szCs w:val="22"/>
                <w:lang w:val="en-GB"/>
              </w:rPr>
              <w:t>Facilitator</w:t>
            </w:r>
          </w:p>
        </w:tc>
        <w:tc>
          <w:tcPr>
            <w:tcW w:w="5244" w:type="dxa"/>
            <w:shd w:val="clear" w:color="auto" w:fill="auto"/>
          </w:tcPr>
          <w:p w14:paraId="5767B1AC" w14:textId="77777777" w:rsidR="00D72887" w:rsidRPr="00D72887" w:rsidRDefault="00D72887" w:rsidP="00D72887">
            <w:pPr>
              <w:rPr>
                <w:b/>
                <w:smallCaps/>
                <w:lang w:val="en-GB"/>
              </w:rPr>
            </w:pPr>
            <w:r w:rsidRPr="00D72887">
              <w:rPr>
                <w:b/>
                <w:sz w:val="22"/>
                <w:szCs w:val="22"/>
                <w:lang w:val="en-GB"/>
              </w:rPr>
              <w:t>What went well</w:t>
            </w:r>
          </w:p>
        </w:tc>
        <w:tc>
          <w:tcPr>
            <w:tcW w:w="5529" w:type="dxa"/>
            <w:shd w:val="clear" w:color="auto" w:fill="auto"/>
          </w:tcPr>
          <w:p w14:paraId="4017E6F4" w14:textId="5BB3730E" w:rsidR="00D72887" w:rsidRPr="00D72887" w:rsidRDefault="000F5209" w:rsidP="00337F3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W</w:t>
            </w:r>
            <w:r w:rsidR="00D72887" w:rsidRPr="00D72887">
              <w:rPr>
                <w:b/>
                <w:sz w:val="22"/>
                <w:szCs w:val="22"/>
                <w:lang w:val="en-GB"/>
              </w:rPr>
              <w:t xml:space="preserve">hat </w:t>
            </w:r>
            <w:r w:rsidR="000006B1">
              <w:rPr>
                <w:b/>
                <w:sz w:val="22"/>
                <w:szCs w:val="22"/>
                <w:lang w:val="en-GB"/>
              </w:rPr>
              <w:t>can be developed</w:t>
            </w:r>
          </w:p>
        </w:tc>
      </w:tr>
      <w:tr w:rsidR="00D72887" w:rsidRPr="006458A2" w14:paraId="1D95B4BB" w14:textId="77777777" w:rsidTr="00337F33">
        <w:tc>
          <w:tcPr>
            <w:tcW w:w="2802" w:type="dxa"/>
            <w:shd w:val="clear" w:color="auto" w:fill="auto"/>
          </w:tcPr>
          <w:p w14:paraId="65600155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2F2014FD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7CD1F217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1D4167CD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7137D84B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0671B7A0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539E2AB3" w14:textId="77777777" w:rsidR="00D72887" w:rsidRPr="006458A2" w:rsidRDefault="00D72887" w:rsidP="00337F33">
            <w:pPr>
              <w:rPr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75D8E9FE" w14:textId="77777777" w:rsidR="00D72887" w:rsidRPr="006458A2" w:rsidRDefault="00D72887" w:rsidP="00337F33">
            <w:pPr>
              <w:rPr>
                <w:lang w:val="en-GB"/>
              </w:rPr>
            </w:pPr>
          </w:p>
        </w:tc>
      </w:tr>
      <w:tr w:rsidR="00D72887" w:rsidRPr="006458A2" w14:paraId="54BEF907" w14:textId="77777777" w:rsidTr="00337F33">
        <w:tc>
          <w:tcPr>
            <w:tcW w:w="2802" w:type="dxa"/>
            <w:shd w:val="clear" w:color="auto" w:fill="auto"/>
          </w:tcPr>
          <w:p w14:paraId="13431C5D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10A3D8A1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78BA5ED8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20D573D0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37C8C968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2CE36244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2A3D891F" w14:textId="77777777" w:rsidR="00D72887" w:rsidRPr="006458A2" w:rsidRDefault="00D72887" w:rsidP="00337F33">
            <w:pPr>
              <w:rPr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15C22981" w14:textId="77777777" w:rsidR="00D72887" w:rsidRPr="006458A2" w:rsidRDefault="00D72887" w:rsidP="00337F33">
            <w:pPr>
              <w:rPr>
                <w:lang w:val="en-GB"/>
              </w:rPr>
            </w:pPr>
          </w:p>
        </w:tc>
      </w:tr>
      <w:tr w:rsidR="00D72887" w:rsidRPr="006458A2" w14:paraId="59317A52" w14:textId="77777777" w:rsidTr="00337F33">
        <w:tc>
          <w:tcPr>
            <w:tcW w:w="2802" w:type="dxa"/>
            <w:shd w:val="clear" w:color="auto" w:fill="auto"/>
          </w:tcPr>
          <w:p w14:paraId="3D64601A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4EC7A820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5C89B5EE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2A15514A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0EDC57F5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3626FDD6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10E4DE8D" w14:textId="77777777" w:rsidR="00D72887" w:rsidRPr="006458A2" w:rsidRDefault="00D72887" w:rsidP="00337F33">
            <w:pPr>
              <w:rPr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373A789A" w14:textId="77777777" w:rsidR="00D72887" w:rsidRPr="006458A2" w:rsidRDefault="00D72887" w:rsidP="00337F33">
            <w:pPr>
              <w:rPr>
                <w:lang w:val="en-GB"/>
              </w:rPr>
            </w:pPr>
          </w:p>
        </w:tc>
      </w:tr>
      <w:tr w:rsidR="00D72887" w:rsidRPr="006458A2" w14:paraId="1ABB4609" w14:textId="77777777" w:rsidTr="00337F33">
        <w:tc>
          <w:tcPr>
            <w:tcW w:w="2802" w:type="dxa"/>
            <w:shd w:val="clear" w:color="auto" w:fill="auto"/>
          </w:tcPr>
          <w:p w14:paraId="5A2E757A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435DB36B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7CB8F180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5E15AF56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00F46F8E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3C6850FC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08F7A872" w14:textId="77777777" w:rsidR="00D72887" w:rsidRPr="006458A2" w:rsidRDefault="00D72887" w:rsidP="00337F33">
            <w:pPr>
              <w:rPr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2005D4A3" w14:textId="77777777" w:rsidR="00D72887" w:rsidRPr="006458A2" w:rsidRDefault="00D72887" w:rsidP="00337F33">
            <w:pPr>
              <w:rPr>
                <w:lang w:val="en-GB"/>
              </w:rPr>
            </w:pPr>
          </w:p>
        </w:tc>
      </w:tr>
      <w:tr w:rsidR="00D72887" w:rsidRPr="006458A2" w14:paraId="22980CF1" w14:textId="77777777" w:rsidTr="00337F33">
        <w:tc>
          <w:tcPr>
            <w:tcW w:w="2802" w:type="dxa"/>
            <w:shd w:val="clear" w:color="auto" w:fill="auto"/>
          </w:tcPr>
          <w:p w14:paraId="1D7A926D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02501A32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5609A54A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4B16D968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469F4D3D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  <w:p w14:paraId="6862EA8F" w14:textId="77777777" w:rsidR="00D72887" w:rsidRPr="00D72887" w:rsidRDefault="00D72887" w:rsidP="00337F3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35CD6224" w14:textId="77777777" w:rsidR="00D72887" w:rsidRPr="006458A2" w:rsidRDefault="00D72887" w:rsidP="00337F33">
            <w:pPr>
              <w:rPr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233AD207" w14:textId="77777777" w:rsidR="00D72887" w:rsidRPr="006458A2" w:rsidRDefault="00D72887" w:rsidP="00337F33">
            <w:pPr>
              <w:rPr>
                <w:lang w:val="en-GB"/>
              </w:rPr>
            </w:pPr>
          </w:p>
        </w:tc>
      </w:tr>
    </w:tbl>
    <w:p w14:paraId="3E354E72" w14:textId="77777777" w:rsidR="00D72887" w:rsidRDefault="00D72887" w:rsidP="00D728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244"/>
        <w:gridCol w:w="5529"/>
      </w:tblGrid>
      <w:tr w:rsidR="00D72887" w:rsidRPr="006458A2" w14:paraId="277318FD" w14:textId="77777777" w:rsidTr="00337F33">
        <w:tc>
          <w:tcPr>
            <w:tcW w:w="2802" w:type="dxa"/>
            <w:shd w:val="clear" w:color="auto" w:fill="auto"/>
          </w:tcPr>
          <w:p w14:paraId="1E0F3D8A" w14:textId="77777777" w:rsidR="00D72887" w:rsidRPr="00D72887" w:rsidRDefault="00D72887" w:rsidP="00337F33">
            <w:pPr>
              <w:rPr>
                <w:b/>
                <w:smallCaps/>
                <w:lang w:val="en-GB"/>
              </w:rPr>
            </w:pPr>
            <w:r w:rsidRPr="00D72887">
              <w:rPr>
                <w:b/>
                <w:sz w:val="22"/>
                <w:szCs w:val="22"/>
                <w:lang w:val="en-GB"/>
              </w:rPr>
              <w:t>Facilitator</w:t>
            </w:r>
          </w:p>
        </w:tc>
        <w:tc>
          <w:tcPr>
            <w:tcW w:w="5244" w:type="dxa"/>
            <w:shd w:val="clear" w:color="auto" w:fill="auto"/>
          </w:tcPr>
          <w:p w14:paraId="49B88D9B" w14:textId="77777777" w:rsidR="00D72887" w:rsidRPr="00D72887" w:rsidRDefault="00D72887" w:rsidP="00337F33">
            <w:pPr>
              <w:rPr>
                <w:b/>
                <w:smallCaps/>
                <w:lang w:val="en-GB"/>
              </w:rPr>
            </w:pPr>
            <w:r w:rsidRPr="00D72887">
              <w:rPr>
                <w:b/>
                <w:sz w:val="22"/>
                <w:szCs w:val="22"/>
                <w:lang w:val="en-GB"/>
              </w:rPr>
              <w:t>What went well</w:t>
            </w:r>
          </w:p>
        </w:tc>
        <w:tc>
          <w:tcPr>
            <w:tcW w:w="5529" w:type="dxa"/>
            <w:shd w:val="clear" w:color="auto" w:fill="auto"/>
          </w:tcPr>
          <w:p w14:paraId="481D4F2C" w14:textId="111A4808" w:rsidR="00D72887" w:rsidRPr="00D72887" w:rsidRDefault="00893FBE" w:rsidP="00337F3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What</w:t>
            </w:r>
            <w:r w:rsidR="00D72887" w:rsidRPr="00D72887">
              <w:rPr>
                <w:b/>
                <w:sz w:val="22"/>
                <w:szCs w:val="22"/>
                <w:lang w:val="en-GB"/>
              </w:rPr>
              <w:t xml:space="preserve"> </w:t>
            </w:r>
            <w:r w:rsidR="000006B1">
              <w:rPr>
                <w:b/>
                <w:sz w:val="22"/>
                <w:szCs w:val="22"/>
                <w:lang w:val="en-GB"/>
              </w:rPr>
              <w:t>can be developed</w:t>
            </w:r>
          </w:p>
        </w:tc>
      </w:tr>
      <w:tr w:rsidR="00D72887" w:rsidRPr="00D72887" w14:paraId="2BB62F24" w14:textId="77777777" w:rsidTr="00337F33">
        <w:tc>
          <w:tcPr>
            <w:tcW w:w="2802" w:type="dxa"/>
            <w:shd w:val="clear" w:color="auto" w:fill="auto"/>
          </w:tcPr>
          <w:p w14:paraId="059258C3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A63E2D1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5014BAF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DC157A8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5D4CB520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2CD7872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F9295DC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358C2111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BDD64A9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76B9F47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56CA589C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72887" w:rsidRPr="00D72887" w14:paraId="004D64B7" w14:textId="77777777" w:rsidTr="00337F33">
        <w:tc>
          <w:tcPr>
            <w:tcW w:w="2802" w:type="dxa"/>
            <w:shd w:val="clear" w:color="auto" w:fill="auto"/>
          </w:tcPr>
          <w:p w14:paraId="073B4316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07894FA7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39C17709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E00650B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0031297F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911A016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3437599D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A75BA5F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217B9C4A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E278B31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6E139523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72887" w:rsidRPr="00D72887" w14:paraId="03250D1A" w14:textId="77777777" w:rsidTr="00337F33">
        <w:tc>
          <w:tcPr>
            <w:tcW w:w="2802" w:type="dxa"/>
            <w:shd w:val="clear" w:color="auto" w:fill="auto"/>
          </w:tcPr>
          <w:p w14:paraId="341D83D8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B57B442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EAB3872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29A1399E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292C31D3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F8033D0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45062F8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AF1849B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E791735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67C317C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358324BC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72887" w:rsidRPr="00D72887" w14:paraId="5BC954B7" w14:textId="77777777" w:rsidTr="00337F33">
        <w:tc>
          <w:tcPr>
            <w:tcW w:w="2802" w:type="dxa"/>
            <w:shd w:val="clear" w:color="auto" w:fill="auto"/>
          </w:tcPr>
          <w:p w14:paraId="3F7458E4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D82F061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34CAA01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3F22D070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35A33DFE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28E02ED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2D132D25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3B79F42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665975E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26CDCAC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655A7F0F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72887" w:rsidRPr="00D72887" w14:paraId="660A7863" w14:textId="77777777" w:rsidTr="00337F33">
        <w:tc>
          <w:tcPr>
            <w:tcW w:w="2802" w:type="dxa"/>
            <w:shd w:val="clear" w:color="auto" w:fill="auto"/>
          </w:tcPr>
          <w:p w14:paraId="55C3CA65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3385D55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34615B26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5F28F68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15745104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2A54BDD4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0032A69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47EC10E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DC117CA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23BA9B31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48E0758D" w14:textId="77777777" w:rsidR="00D72887" w:rsidRPr="00D72887" w:rsidRDefault="00D72887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93FBE" w:rsidRPr="00D72887" w14:paraId="1D832882" w14:textId="77777777" w:rsidTr="00337F33">
        <w:tc>
          <w:tcPr>
            <w:tcW w:w="2802" w:type="dxa"/>
            <w:shd w:val="clear" w:color="auto" w:fill="auto"/>
          </w:tcPr>
          <w:p w14:paraId="3AB969D2" w14:textId="77777777" w:rsidR="00893FBE" w:rsidRDefault="00893FBE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61D80CA" w14:textId="77777777" w:rsidR="00893FBE" w:rsidRDefault="00893FBE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4E2CDFA" w14:textId="77777777" w:rsidR="00893FBE" w:rsidRDefault="00893FBE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C04CEC1" w14:textId="77777777" w:rsidR="00893FBE" w:rsidRDefault="00893FBE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0F7CA147" w14:textId="77777777" w:rsidR="00893FBE" w:rsidRDefault="00893FBE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3B43C848" w14:textId="77777777" w:rsidR="00893FBE" w:rsidRPr="00D72887" w:rsidRDefault="00893FBE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3267416E" w14:textId="77777777" w:rsidR="00893FBE" w:rsidRPr="00D72887" w:rsidRDefault="00893FBE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3E45F98B" w14:textId="77777777" w:rsidR="00893FBE" w:rsidRPr="00D72887" w:rsidRDefault="00893FBE" w:rsidP="00337F3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4BB5C2FD" w14:textId="77777777" w:rsidR="00D72887" w:rsidRPr="00D72887" w:rsidRDefault="00D72887" w:rsidP="00D72887">
      <w:pPr>
        <w:rPr>
          <w:sz w:val="22"/>
          <w:szCs w:val="22"/>
          <w:lang w:val="en-GB"/>
        </w:rPr>
      </w:pPr>
    </w:p>
    <w:p w14:paraId="170653DB" w14:textId="77777777" w:rsidR="00893FBE" w:rsidRDefault="00893FBE" w:rsidP="00D72887">
      <w:pPr>
        <w:rPr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244"/>
        <w:gridCol w:w="5529"/>
      </w:tblGrid>
      <w:tr w:rsidR="00893FBE" w:rsidRPr="00D72887" w14:paraId="2A9D264E" w14:textId="77777777" w:rsidTr="00745AB7">
        <w:tc>
          <w:tcPr>
            <w:tcW w:w="2802" w:type="dxa"/>
            <w:shd w:val="clear" w:color="auto" w:fill="auto"/>
          </w:tcPr>
          <w:p w14:paraId="68CBBA45" w14:textId="77777777" w:rsidR="00893FBE" w:rsidRPr="00D72887" w:rsidRDefault="00893FBE" w:rsidP="00745AB7">
            <w:pPr>
              <w:rPr>
                <w:b/>
                <w:smallCaps/>
                <w:lang w:val="en-GB"/>
              </w:rPr>
            </w:pPr>
            <w:r w:rsidRPr="00D72887">
              <w:rPr>
                <w:b/>
                <w:sz w:val="22"/>
                <w:szCs w:val="22"/>
                <w:lang w:val="en-GB"/>
              </w:rPr>
              <w:lastRenderedPageBreak/>
              <w:t>Facilitator</w:t>
            </w:r>
          </w:p>
        </w:tc>
        <w:tc>
          <w:tcPr>
            <w:tcW w:w="5244" w:type="dxa"/>
            <w:shd w:val="clear" w:color="auto" w:fill="auto"/>
          </w:tcPr>
          <w:p w14:paraId="6AB5CE5E" w14:textId="77777777" w:rsidR="00893FBE" w:rsidRPr="00D72887" w:rsidRDefault="00893FBE" w:rsidP="00745AB7">
            <w:pPr>
              <w:rPr>
                <w:b/>
                <w:smallCaps/>
                <w:lang w:val="en-GB"/>
              </w:rPr>
            </w:pPr>
            <w:r w:rsidRPr="00D72887">
              <w:rPr>
                <w:b/>
                <w:sz w:val="22"/>
                <w:szCs w:val="22"/>
                <w:lang w:val="en-GB"/>
              </w:rPr>
              <w:t>What went well</w:t>
            </w:r>
          </w:p>
        </w:tc>
        <w:tc>
          <w:tcPr>
            <w:tcW w:w="5529" w:type="dxa"/>
            <w:shd w:val="clear" w:color="auto" w:fill="auto"/>
          </w:tcPr>
          <w:p w14:paraId="5BBADC2A" w14:textId="6CAD5A1F" w:rsidR="00893FBE" w:rsidRPr="00D72887" w:rsidRDefault="00893FBE" w:rsidP="00745AB7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What</w:t>
            </w:r>
            <w:r w:rsidRPr="00D72887">
              <w:rPr>
                <w:b/>
                <w:sz w:val="22"/>
                <w:szCs w:val="22"/>
                <w:lang w:val="en-GB"/>
              </w:rPr>
              <w:t xml:space="preserve"> </w:t>
            </w:r>
            <w:r w:rsidR="001F73C6">
              <w:rPr>
                <w:b/>
                <w:sz w:val="22"/>
                <w:szCs w:val="22"/>
                <w:lang w:val="en-GB"/>
              </w:rPr>
              <w:t>can be developed</w:t>
            </w:r>
          </w:p>
        </w:tc>
      </w:tr>
      <w:tr w:rsidR="00893FBE" w:rsidRPr="00D72887" w14:paraId="4F1CD7A9" w14:textId="77777777" w:rsidTr="00745AB7">
        <w:tc>
          <w:tcPr>
            <w:tcW w:w="2802" w:type="dxa"/>
            <w:shd w:val="clear" w:color="auto" w:fill="auto"/>
          </w:tcPr>
          <w:p w14:paraId="69D33927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7447D8F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991C279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7DE6888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2A5D1BAC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0FB6F79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8F05490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6E90FD3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0610E0A1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0864532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4A197EA8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93FBE" w:rsidRPr="00D72887" w14:paraId="65180221" w14:textId="77777777" w:rsidTr="00745AB7">
        <w:tc>
          <w:tcPr>
            <w:tcW w:w="2802" w:type="dxa"/>
            <w:shd w:val="clear" w:color="auto" w:fill="auto"/>
          </w:tcPr>
          <w:p w14:paraId="208A4610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3AE9B37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0C859128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B1E6EE3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599105FB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2B9F506B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9DCD15F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758DB57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36E36A6E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D76BEEC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5F875014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93FBE" w:rsidRPr="00D72887" w14:paraId="6A5EE9EA" w14:textId="77777777" w:rsidTr="00745AB7">
        <w:tc>
          <w:tcPr>
            <w:tcW w:w="2802" w:type="dxa"/>
            <w:shd w:val="clear" w:color="auto" w:fill="auto"/>
          </w:tcPr>
          <w:p w14:paraId="65169749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2EB6A98E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309384DA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265C77FD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4473E1C1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2CA86F79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4C93DF0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759F6E1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160F5A5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FBCA7F6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shd w:val="clear" w:color="auto" w:fill="auto"/>
          </w:tcPr>
          <w:p w14:paraId="63846D38" w14:textId="77777777" w:rsidR="00893FBE" w:rsidRPr="00D72887" w:rsidRDefault="00893FBE" w:rsidP="00745AB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5640976A" w14:textId="77777777" w:rsidR="00893FBE" w:rsidRDefault="00893FBE" w:rsidP="00D72887">
      <w:pPr>
        <w:rPr>
          <w:b/>
          <w:sz w:val="22"/>
          <w:szCs w:val="22"/>
          <w:lang w:val="en-GB"/>
        </w:rPr>
      </w:pPr>
    </w:p>
    <w:p w14:paraId="06FD9C72" w14:textId="77777777" w:rsidR="00C51B2D" w:rsidRPr="00D72887" w:rsidRDefault="00D72887" w:rsidP="00D72887">
      <w:pPr>
        <w:rPr>
          <w:b/>
          <w:sz w:val="22"/>
          <w:szCs w:val="22"/>
          <w:lang w:val="en-GB"/>
        </w:rPr>
      </w:pPr>
      <w:r w:rsidRPr="00D72887">
        <w:rPr>
          <w:b/>
          <w:sz w:val="22"/>
          <w:szCs w:val="22"/>
          <w:lang w:val="en-GB"/>
        </w:rPr>
        <w:t>Other notes</w:t>
      </w:r>
    </w:p>
    <w:sectPr w:rsidR="00C51B2D" w:rsidRPr="00D72887" w:rsidSect="00543685">
      <w:footerReference w:type="default" r:id="rId7"/>
      <w:headerReference w:type="first" r:id="rId8"/>
      <w:footerReference w:type="first" r:id="rId9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7FA7" w14:textId="77777777" w:rsidR="00CF5069" w:rsidRDefault="00CF5069" w:rsidP="006B3534">
      <w:r>
        <w:separator/>
      </w:r>
    </w:p>
  </w:endnote>
  <w:endnote w:type="continuationSeparator" w:id="0">
    <w:p w14:paraId="5CF90BD8" w14:textId="77777777" w:rsidR="00CF5069" w:rsidRDefault="00CF5069" w:rsidP="006B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6377" w14:textId="77777777" w:rsidR="009C2B95" w:rsidRDefault="009C2B95" w:rsidP="009C2B95">
    <w:pPr>
      <w:jc w:val="center"/>
      <w:rPr>
        <w:rFonts w:cs="Arial"/>
      </w:rPr>
    </w:pPr>
    <w:r>
      <w:rPr>
        <w:rFonts w:cs="Arial"/>
        <w:noProof/>
        <w:sz w:val="16"/>
        <w:szCs w:val="14"/>
      </w:rPr>
      <w:t>HENRY is a registered charity and company in England &amp; Wales. Charity number: 1132581, Company number:</w:t>
    </w:r>
    <w:r>
      <w:rPr>
        <w:rFonts w:cs="Arial"/>
        <w:noProof/>
        <w:sz w:val="16"/>
        <w:szCs w:val="14"/>
        <w:lang w:eastAsia="en-GB"/>
      </w:rPr>
      <w:t xml:space="preserve"> 6952404.</w:t>
    </w:r>
  </w:p>
  <w:p w14:paraId="56CB7DC2" w14:textId="77777777" w:rsidR="009C2B95" w:rsidRDefault="009C2B95" w:rsidP="009C2B95">
    <w:pPr>
      <w:jc w:val="center"/>
      <w:rPr>
        <w:rFonts w:eastAsia="Calibri" w:cs="Arial"/>
        <w:sz w:val="22"/>
        <w:szCs w:val="22"/>
      </w:rPr>
    </w:pPr>
    <w:r>
      <w:rPr>
        <w:rFonts w:cs="Arial"/>
        <w:noProof/>
        <w:sz w:val="16"/>
        <w:szCs w:val="14"/>
      </w:rPr>
      <w:t>www.henry.org.uk</w:t>
    </w:r>
    <w:r>
      <w:rPr>
        <w:rFonts w:cs="Arial"/>
        <w:noProof/>
        <w:sz w:val="16"/>
        <w:szCs w:val="14"/>
      </w:rPr>
      <w:tab/>
      <w:t xml:space="preserve"> </w:t>
    </w:r>
    <w:r>
      <w:rPr>
        <w:rFonts w:cs="Arial"/>
        <w:noProof/>
        <w:sz w:val="16"/>
        <w:szCs w:val="14"/>
      </w:rPr>
      <w:tab/>
      <w:t>l</w:t>
    </w:r>
    <w:r>
      <w:rPr>
        <w:rFonts w:cs="Arial"/>
        <w:noProof/>
        <w:sz w:val="16"/>
        <w:szCs w:val="14"/>
      </w:rPr>
      <w:tab/>
      <w:t>info@henry.org.uk</w:t>
    </w:r>
    <w:r>
      <w:rPr>
        <w:rFonts w:cs="Arial"/>
        <w:noProof/>
        <w:sz w:val="16"/>
        <w:szCs w:val="14"/>
      </w:rPr>
      <w:tab/>
    </w:r>
    <w:r>
      <w:rPr>
        <w:rFonts w:cs="Arial"/>
        <w:noProof/>
        <w:sz w:val="16"/>
        <w:szCs w:val="14"/>
      </w:rPr>
      <w:tab/>
      <w:t>l</w:t>
    </w:r>
    <w:r>
      <w:rPr>
        <w:rFonts w:cs="Arial"/>
        <w:noProof/>
        <w:sz w:val="16"/>
        <w:szCs w:val="14"/>
      </w:rPr>
      <w:tab/>
      <w:t>01865 302973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6B10" w14:textId="77777777" w:rsidR="009C2B95" w:rsidRDefault="009C2B95" w:rsidP="009C2B95">
    <w:pPr>
      <w:jc w:val="center"/>
      <w:rPr>
        <w:rFonts w:cs="Arial"/>
      </w:rPr>
    </w:pPr>
    <w:r>
      <w:rPr>
        <w:rFonts w:cs="Arial"/>
        <w:noProof/>
        <w:sz w:val="16"/>
        <w:szCs w:val="14"/>
      </w:rPr>
      <w:t>HENRY is a registered charity and company in England &amp; Wales. Charity number: 1132581, Company number:</w:t>
    </w:r>
    <w:r>
      <w:rPr>
        <w:rFonts w:cs="Arial"/>
        <w:noProof/>
        <w:sz w:val="16"/>
        <w:szCs w:val="14"/>
        <w:lang w:eastAsia="en-GB"/>
      </w:rPr>
      <w:t xml:space="preserve"> 6952404.</w:t>
    </w:r>
  </w:p>
  <w:p w14:paraId="1A7E1DAE" w14:textId="77777777" w:rsidR="009C2B95" w:rsidRDefault="009C2B95" w:rsidP="009C2B95">
    <w:pPr>
      <w:jc w:val="center"/>
      <w:rPr>
        <w:rFonts w:eastAsia="Calibri" w:cs="Arial"/>
        <w:sz w:val="22"/>
        <w:szCs w:val="22"/>
      </w:rPr>
    </w:pPr>
    <w:r>
      <w:rPr>
        <w:rFonts w:cs="Arial"/>
        <w:noProof/>
        <w:sz w:val="16"/>
        <w:szCs w:val="14"/>
      </w:rPr>
      <w:t>www.henry.org.uk</w:t>
    </w:r>
    <w:r>
      <w:rPr>
        <w:rFonts w:cs="Arial"/>
        <w:noProof/>
        <w:sz w:val="16"/>
        <w:szCs w:val="14"/>
      </w:rPr>
      <w:tab/>
      <w:t xml:space="preserve"> </w:t>
    </w:r>
    <w:r>
      <w:rPr>
        <w:rFonts w:cs="Arial"/>
        <w:noProof/>
        <w:sz w:val="16"/>
        <w:szCs w:val="14"/>
      </w:rPr>
      <w:tab/>
      <w:t>l</w:t>
    </w:r>
    <w:r>
      <w:rPr>
        <w:rFonts w:cs="Arial"/>
        <w:noProof/>
        <w:sz w:val="16"/>
        <w:szCs w:val="14"/>
      </w:rPr>
      <w:tab/>
      <w:t>info@henry.org.uk</w:t>
    </w:r>
    <w:r>
      <w:rPr>
        <w:rFonts w:cs="Arial"/>
        <w:noProof/>
        <w:sz w:val="16"/>
        <w:szCs w:val="14"/>
      </w:rPr>
      <w:tab/>
    </w:r>
    <w:r>
      <w:rPr>
        <w:rFonts w:cs="Arial"/>
        <w:noProof/>
        <w:sz w:val="16"/>
        <w:szCs w:val="14"/>
      </w:rPr>
      <w:tab/>
      <w:t>l</w:t>
    </w:r>
    <w:r>
      <w:rPr>
        <w:rFonts w:cs="Arial"/>
        <w:noProof/>
        <w:sz w:val="16"/>
        <w:szCs w:val="14"/>
      </w:rPr>
      <w:tab/>
      <w:t>01865 302973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7A09" w14:textId="77777777" w:rsidR="00CF5069" w:rsidRDefault="00CF5069" w:rsidP="006B3534">
      <w:r>
        <w:separator/>
      </w:r>
    </w:p>
  </w:footnote>
  <w:footnote w:type="continuationSeparator" w:id="0">
    <w:p w14:paraId="32AFA28E" w14:textId="77777777" w:rsidR="00CF5069" w:rsidRDefault="00CF5069" w:rsidP="006B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B1D4" w14:textId="77777777" w:rsidR="00DC5D01" w:rsidRPr="00C875E6" w:rsidRDefault="00386FBF" w:rsidP="00954583">
    <w:pPr>
      <w:pStyle w:val="Header"/>
      <w:ind w:right="-1"/>
      <w:rPr>
        <w:rFonts w:ascii="Tahoma" w:hAnsi="Tahoma" w:cs="Tahoma"/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5B3A3A" wp14:editId="79D5963D">
          <wp:simplePos x="0" y="0"/>
          <wp:positionH relativeFrom="column">
            <wp:posOffset>3775710</wp:posOffset>
          </wp:positionH>
          <wp:positionV relativeFrom="paragraph">
            <wp:posOffset>-135890</wp:posOffset>
          </wp:positionV>
          <wp:extent cx="1524000" cy="1079500"/>
          <wp:effectExtent l="0" t="0" r="0" b="6350"/>
          <wp:wrapSquare wrapText="bothSides"/>
          <wp:docPr id="1" name="Picture 1" descr="Z:\Operations\Resources\LOGO\HENRY logo RGB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:\Operations\Resources\LOGO\HENRY logo RGB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AFCDC" w14:textId="77777777" w:rsidR="00DC5D01" w:rsidRPr="007E2A64" w:rsidRDefault="00DC5D01" w:rsidP="00DC5D01">
    <w:pPr>
      <w:pStyle w:val="Header"/>
      <w:rPr>
        <w:rFonts w:ascii="Tahoma" w:hAnsi="Tahoma" w:cs="Tahoma"/>
        <w:b/>
        <w:sz w:val="32"/>
        <w:szCs w:val="32"/>
      </w:rPr>
    </w:pPr>
  </w:p>
  <w:p w14:paraId="79A384DF" w14:textId="77777777" w:rsidR="007E2A64" w:rsidRPr="007E2A64" w:rsidRDefault="007E2A64" w:rsidP="00DC5D01">
    <w:pPr>
      <w:pStyle w:val="Header"/>
      <w:ind w:left="2835"/>
      <w:rPr>
        <w:rFonts w:ascii="Tahoma" w:hAnsi="Tahoma" w:cs="Tahoma"/>
        <w:b/>
        <w:sz w:val="24"/>
        <w:szCs w:val="24"/>
      </w:rPr>
    </w:pPr>
  </w:p>
  <w:p w14:paraId="112D5015" w14:textId="77777777" w:rsidR="00954583" w:rsidRDefault="00954583" w:rsidP="00C875E6">
    <w:pPr>
      <w:pStyle w:val="Header"/>
      <w:rPr>
        <w:rFonts w:ascii="Tahoma" w:hAnsi="Tahoma" w:cs="Tahoma"/>
        <w:b/>
        <w:sz w:val="32"/>
        <w:szCs w:val="32"/>
      </w:rPr>
    </w:pPr>
  </w:p>
  <w:p w14:paraId="1265ECDB" w14:textId="77777777" w:rsidR="00954583" w:rsidRPr="008771B2" w:rsidRDefault="00954583" w:rsidP="00C47331">
    <w:pPr>
      <w:pStyle w:val="Header"/>
      <w:rPr>
        <w:rFonts w:ascii="Arial" w:hAnsi="Arial" w:cs="Arial"/>
        <w:b/>
        <w:sz w:val="18"/>
      </w:rPr>
    </w:pPr>
  </w:p>
  <w:p w14:paraId="6B3C3C03" w14:textId="77777777" w:rsidR="00DC5D01" w:rsidRDefault="00D72887" w:rsidP="00954583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HENRY Group Facilitation Training</w:t>
    </w:r>
  </w:p>
  <w:p w14:paraId="00D7309C" w14:textId="77777777" w:rsidR="00D72887" w:rsidRPr="00823CA9" w:rsidRDefault="00D72887" w:rsidP="00954583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Practising our skills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87"/>
    <w:rsid w:val="000006B1"/>
    <w:rsid w:val="000038BC"/>
    <w:rsid w:val="00064A44"/>
    <w:rsid w:val="000E2ABF"/>
    <w:rsid w:val="000F5209"/>
    <w:rsid w:val="001F73C6"/>
    <w:rsid w:val="00265BB2"/>
    <w:rsid w:val="0028664F"/>
    <w:rsid w:val="002A6D4F"/>
    <w:rsid w:val="002C752B"/>
    <w:rsid w:val="00306928"/>
    <w:rsid w:val="0035647D"/>
    <w:rsid w:val="00386FBF"/>
    <w:rsid w:val="003E0ADA"/>
    <w:rsid w:val="004D30A5"/>
    <w:rsid w:val="00522C95"/>
    <w:rsid w:val="005365FA"/>
    <w:rsid w:val="00541090"/>
    <w:rsid w:val="00543685"/>
    <w:rsid w:val="005B07F3"/>
    <w:rsid w:val="00610B15"/>
    <w:rsid w:val="00622CF4"/>
    <w:rsid w:val="00623C9D"/>
    <w:rsid w:val="006B3534"/>
    <w:rsid w:val="006D3AB5"/>
    <w:rsid w:val="00760D9B"/>
    <w:rsid w:val="007E2A64"/>
    <w:rsid w:val="00815627"/>
    <w:rsid w:val="00823CA9"/>
    <w:rsid w:val="00826584"/>
    <w:rsid w:val="008771B2"/>
    <w:rsid w:val="00893FBE"/>
    <w:rsid w:val="008B59FF"/>
    <w:rsid w:val="008E5CEC"/>
    <w:rsid w:val="00954583"/>
    <w:rsid w:val="009C2B95"/>
    <w:rsid w:val="00A606CA"/>
    <w:rsid w:val="00AE0156"/>
    <w:rsid w:val="00B10163"/>
    <w:rsid w:val="00B44714"/>
    <w:rsid w:val="00BB7DBD"/>
    <w:rsid w:val="00C47331"/>
    <w:rsid w:val="00C51B2D"/>
    <w:rsid w:val="00C875E6"/>
    <w:rsid w:val="00CF5069"/>
    <w:rsid w:val="00D72887"/>
    <w:rsid w:val="00DC5D01"/>
    <w:rsid w:val="00E250C5"/>
    <w:rsid w:val="00E8778D"/>
    <w:rsid w:val="00F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0F49E"/>
  <w15:docId w15:val="{7B1403E9-C0B6-45CD-A787-5128D89D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87"/>
    <w:rPr>
      <w:rFonts w:ascii="Arial" w:eastAsia="Times New Roman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534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B3534"/>
  </w:style>
  <w:style w:type="paragraph" w:styleId="Footer">
    <w:name w:val="footer"/>
    <w:basedOn w:val="Normal"/>
    <w:link w:val="FooterChar"/>
    <w:uiPriority w:val="99"/>
    <w:unhideWhenUsed/>
    <w:rsid w:val="006B3534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B3534"/>
  </w:style>
  <w:style w:type="paragraph" w:styleId="BalloonText">
    <w:name w:val="Balloon Text"/>
    <w:basedOn w:val="Normal"/>
    <w:link w:val="BalloonTextChar"/>
    <w:uiPriority w:val="99"/>
    <w:semiHidden/>
    <w:unhideWhenUsed/>
    <w:rsid w:val="006B3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ryn.smail\Dropbox\New%20HENRY%20(Arial)\Master%20Templates\Master%20Template-%20b+w%20logo%20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A35A-25AA-4436-AB9A-17C9C731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Template- b+w logo landscape</Template>
  <TotalTime>2</TotalTime>
  <Pages>3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kathryn.smail</dc:creator>
  <cp:lastModifiedBy>Anne Cheeseman</cp:lastModifiedBy>
  <cp:revision>4</cp:revision>
  <cp:lastPrinted>2017-07-07T09:22:00Z</cp:lastPrinted>
  <dcterms:created xsi:type="dcterms:W3CDTF">2021-08-17T07:59:00Z</dcterms:created>
  <dcterms:modified xsi:type="dcterms:W3CDTF">2021-09-27T08:03:00Z</dcterms:modified>
</cp:coreProperties>
</file>